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A1" w:rsidRPr="00B85AB9" w:rsidRDefault="009F28A1" w:rsidP="003474DB">
      <w:pPr>
        <w:rPr>
          <w:rFonts w:ascii="黑体" w:eastAsia="黑体" w:hAnsi="黑体" w:cs="黑体"/>
        </w:rPr>
      </w:pPr>
      <w:r w:rsidRPr="00B85AB9">
        <w:rPr>
          <w:rFonts w:ascii="黑体" w:eastAsia="黑体" w:hAnsi="黑体" w:cs="黑体" w:hint="eastAsia"/>
        </w:rPr>
        <w:t>附件</w:t>
      </w:r>
      <w:r w:rsidRPr="00B85AB9">
        <w:rPr>
          <w:rFonts w:ascii="黑体" w:eastAsia="黑体" w:hAnsi="黑体" w:cs="黑体"/>
        </w:rPr>
        <w:t>1</w:t>
      </w:r>
    </w:p>
    <w:p w:rsidR="009F28A1" w:rsidRPr="0031503F" w:rsidRDefault="009F28A1" w:rsidP="003474DB">
      <w:pPr>
        <w:spacing w:line="5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31503F">
        <w:rPr>
          <w:rFonts w:ascii="华文中宋" w:eastAsia="华文中宋" w:hAnsi="华文中宋" w:cs="华文中宋" w:hint="eastAsia"/>
          <w:sz w:val="36"/>
          <w:szCs w:val="36"/>
        </w:rPr>
        <w:t>在校大学生（高校毕业生）创业补贴申报表</w:t>
      </w:r>
    </w:p>
    <w:p w:rsidR="009F28A1" w:rsidRPr="00B85AB9" w:rsidRDefault="009F28A1" w:rsidP="003474DB">
      <w:pPr>
        <w:spacing w:line="520" w:lineRule="exact"/>
        <w:jc w:val="center"/>
        <w:rPr>
          <w:rFonts w:ascii="方正小标宋简体" w:eastAsia="方正小标宋简体" w:hAnsi="方正小标宋简体" w:cs="Times New Roman"/>
        </w:rPr>
      </w:pPr>
      <w:r w:rsidRPr="00B85AB9">
        <w:rPr>
          <w:rFonts w:ascii="宋体" w:hAnsi="宋体" w:cs="宋体" w:hint="eastAsia"/>
        </w:rPr>
        <w:t>（供高校使用）</w:t>
      </w:r>
    </w:p>
    <w:p w:rsidR="009F28A1" w:rsidRDefault="009F28A1" w:rsidP="003474DB">
      <w:pPr>
        <w:spacing w:line="520" w:lineRule="exact"/>
        <w:rPr>
          <w:rFonts w:ascii="方正仿宋简体" w:eastAsia="方正仿宋简体" w:hAnsi="方正仿宋简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申报时间：受理人：申报编号：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1"/>
        <w:gridCol w:w="915"/>
        <w:gridCol w:w="727"/>
        <w:gridCol w:w="668"/>
        <w:gridCol w:w="1074"/>
        <w:gridCol w:w="273"/>
        <w:gridCol w:w="674"/>
        <w:gridCol w:w="2283"/>
      </w:tblGrid>
      <w:tr w:rsidR="009F28A1" w:rsidRPr="00946185">
        <w:trPr>
          <w:trHeight w:val="736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915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957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636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入学（毕业）时间</w:t>
            </w:r>
          </w:p>
        </w:tc>
        <w:tc>
          <w:tcPr>
            <w:tcW w:w="1642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就读（毕业）院校</w:t>
            </w:r>
          </w:p>
        </w:tc>
        <w:tc>
          <w:tcPr>
            <w:tcW w:w="2957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284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毕业生就业失业</w:t>
            </w:r>
          </w:p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登记证编号</w:t>
            </w:r>
          </w:p>
        </w:tc>
        <w:tc>
          <w:tcPr>
            <w:tcW w:w="1642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337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创业实体</w:t>
            </w:r>
          </w:p>
          <w:p w:rsidR="009F28A1" w:rsidRPr="00946185" w:rsidRDefault="009F28A1" w:rsidP="00AB5F0A">
            <w:pPr>
              <w:spacing w:line="320" w:lineRule="exac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（创业项目）名称</w:t>
            </w:r>
          </w:p>
        </w:tc>
        <w:tc>
          <w:tcPr>
            <w:tcW w:w="2310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创业实体</w:t>
            </w:r>
          </w:p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（创业项目）地址</w:t>
            </w:r>
          </w:p>
        </w:tc>
        <w:tc>
          <w:tcPr>
            <w:tcW w:w="2283" w:type="dxa"/>
            <w:vAlign w:val="center"/>
          </w:tcPr>
          <w:p w:rsidR="009F28A1" w:rsidRPr="00946185" w:rsidRDefault="009F28A1" w:rsidP="00AB5F0A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777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创立时间</w:t>
            </w:r>
          </w:p>
        </w:tc>
        <w:tc>
          <w:tcPr>
            <w:tcW w:w="2310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2021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员工（团队）人数</w:t>
            </w:r>
          </w:p>
        </w:tc>
        <w:tc>
          <w:tcPr>
            <w:tcW w:w="2283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445"/>
          <w:jc w:val="center"/>
        </w:trPr>
        <w:tc>
          <w:tcPr>
            <w:tcW w:w="2221" w:type="dxa"/>
            <w:vMerge w:val="restart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工商注册或民政登记证书编号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</w:t>
            </w:r>
          </w:p>
        </w:tc>
        <w:tc>
          <w:tcPr>
            <w:tcW w:w="2283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465"/>
          <w:jc w:val="center"/>
        </w:trPr>
        <w:tc>
          <w:tcPr>
            <w:tcW w:w="2221" w:type="dxa"/>
            <w:vMerge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户名</w:t>
            </w:r>
          </w:p>
        </w:tc>
        <w:tc>
          <w:tcPr>
            <w:tcW w:w="2283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trHeight w:val="445"/>
          <w:jc w:val="center"/>
        </w:trPr>
        <w:tc>
          <w:tcPr>
            <w:tcW w:w="2221" w:type="dxa"/>
            <w:vMerge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账号</w:t>
            </w:r>
          </w:p>
        </w:tc>
        <w:tc>
          <w:tcPr>
            <w:tcW w:w="2283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  <w:tr w:rsidR="009F28A1" w:rsidRPr="00946185">
        <w:trPr>
          <w:cantSplit/>
          <w:trHeight w:val="2485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创业实体</w:t>
            </w:r>
          </w:p>
          <w:p w:rsidR="009F28A1" w:rsidRPr="00946185" w:rsidRDefault="009F28A1" w:rsidP="00AB5F0A">
            <w:pPr>
              <w:spacing w:line="320" w:lineRule="exac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（创业项目）简介</w:t>
            </w:r>
          </w:p>
        </w:tc>
        <w:tc>
          <w:tcPr>
            <w:tcW w:w="6614" w:type="dxa"/>
            <w:gridSpan w:val="7"/>
            <w:vAlign w:val="center"/>
          </w:tcPr>
          <w:p w:rsidR="009F28A1" w:rsidRPr="00946185" w:rsidRDefault="009F28A1" w:rsidP="00AB5F0A">
            <w:pPr>
              <w:spacing w:line="320" w:lineRule="exact"/>
              <w:jc w:val="lef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（可另附页）</w:t>
            </w:r>
          </w:p>
        </w:tc>
      </w:tr>
      <w:tr w:rsidR="009F28A1" w:rsidRPr="00946185">
        <w:trPr>
          <w:cantSplit/>
          <w:trHeight w:val="334"/>
          <w:jc w:val="center"/>
        </w:trPr>
        <w:tc>
          <w:tcPr>
            <w:tcW w:w="8835" w:type="dxa"/>
            <w:gridSpan w:val="8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 w:rsidRPr="00946185">
              <w:rPr>
                <w:rFonts w:ascii="方正黑体简体" w:eastAsia="方正黑体简体" w:hAnsi="方正黑体简体" w:cs="方正黑体简体" w:hint="eastAsia"/>
              </w:rPr>
              <w:t>以上内容由申请人填写</w:t>
            </w:r>
          </w:p>
        </w:tc>
      </w:tr>
      <w:tr w:rsidR="009F28A1" w:rsidRPr="00946185">
        <w:trPr>
          <w:cantSplit/>
          <w:trHeight w:val="804"/>
          <w:jc w:val="center"/>
        </w:trPr>
        <w:tc>
          <w:tcPr>
            <w:tcW w:w="2221" w:type="dxa"/>
            <w:vMerge w:val="restart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初审意见</w:t>
            </w:r>
          </w:p>
        </w:tc>
        <w:tc>
          <w:tcPr>
            <w:tcW w:w="3384" w:type="dxa"/>
            <w:gridSpan w:val="4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高校意见</w:t>
            </w:r>
          </w:p>
        </w:tc>
        <w:tc>
          <w:tcPr>
            <w:tcW w:w="3230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市（州）人社部门意见</w:t>
            </w:r>
          </w:p>
        </w:tc>
      </w:tr>
      <w:tr w:rsidR="009F28A1" w:rsidRPr="00946185">
        <w:trPr>
          <w:cantSplit/>
          <w:trHeight w:val="1486"/>
          <w:jc w:val="center"/>
        </w:trPr>
        <w:tc>
          <w:tcPr>
            <w:tcW w:w="2221" w:type="dxa"/>
            <w:vMerge/>
            <w:vAlign w:val="center"/>
          </w:tcPr>
          <w:p w:rsidR="009F28A1" w:rsidRPr="00946185" w:rsidRDefault="009F28A1" w:rsidP="00AB5F0A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9F28A1" w:rsidRPr="00946185" w:rsidRDefault="009F28A1" w:rsidP="00AB5F0A">
            <w:pPr>
              <w:spacing w:line="320" w:lineRule="exact"/>
              <w:jc w:val="righ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3230" w:type="dxa"/>
            <w:gridSpan w:val="3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9F28A1" w:rsidRPr="00946185" w:rsidRDefault="009F28A1" w:rsidP="00AB5F0A">
            <w:pPr>
              <w:spacing w:line="320" w:lineRule="exact"/>
              <w:jc w:val="right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9F28A1" w:rsidRPr="00946185">
        <w:trPr>
          <w:trHeight w:val="1596"/>
          <w:jc w:val="center"/>
        </w:trPr>
        <w:tc>
          <w:tcPr>
            <w:tcW w:w="2221" w:type="dxa"/>
            <w:vAlign w:val="center"/>
          </w:tcPr>
          <w:p w:rsidR="009F28A1" w:rsidRPr="00946185" w:rsidRDefault="009F28A1" w:rsidP="00AB5F0A">
            <w:pPr>
              <w:widowControl/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公示情况</w:t>
            </w:r>
          </w:p>
        </w:tc>
        <w:tc>
          <w:tcPr>
            <w:tcW w:w="6614" w:type="dxa"/>
            <w:gridSpan w:val="7"/>
            <w:vAlign w:val="center"/>
          </w:tcPr>
          <w:p w:rsidR="009F28A1" w:rsidRPr="00946185" w:rsidRDefault="009F28A1" w:rsidP="00AB5F0A">
            <w:pPr>
              <w:spacing w:line="320" w:lineRule="exact"/>
              <w:jc w:val="center"/>
              <w:rPr>
                <w:rFonts w:ascii="方正仿宋简体" w:eastAsia="方正仿宋简体" w:hAnsi="方正仿宋简体" w:cs="Times New Roman"/>
                <w:sz w:val="24"/>
                <w:szCs w:val="24"/>
              </w:rPr>
            </w:pPr>
          </w:p>
        </w:tc>
      </w:tr>
    </w:tbl>
    <w:p w:rsidR="009F28A1" w:rsidRDefault="009F28A1" w:rsidP="003474DB">
      <w:pPr>
        <w:ind w:right="140"/>
        <w:jc w:val="left"/>
        <w:rPr>
          <w:rStyle w:val="Emphasis"/>
          <w:rFonts w:ascii="仿宋" w:eastAsia="仿宋" w:hAnsi="仿宋" w:cs="Times New Roman"/>
          <w:i w:val="0"/>
          <w:iCs w:val="0"/>
          <w:sz w:val="32"/>
          <w:szCs w:val="32"/>
        </w:rPr>
        <w:sectPr w:rsidR="009F28A1" w:rsidSect="00CC63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940" w:type="dxa"/>
        <w:jc w:val="center"/>
        <w:tblLook w:val="00A0"/>
      </w:tblPr>
      <w:tblGrid>
        <w:gridCol w:w="436"/>
        <w:gridCol w:w="1280"/>
        <w:gridCol w:w="1080"/>
        <w:gridCol w:w="440"/>
        <w:gridCol w:w="1180"/>
        <w:gridCol w:w="1220"/>
        <w:gridCol w:w="860"/>
        <w:gridCol w:w="1080"/>
        <w:gridCol w:w="1380"/>
        <w:gridCol w:w="3280"/>
        <w:gridCol w:w="1080"/>
        <w:gridCol w:w="620"/>
        <w:gridCol w:w="1140"/>
        <w:gridCol w:w="900"/>
      </w:tblGrid>
      <w:tr w:rsidR="009F28A1" w:rsidRPr="00946185">
        <w:trPr>
          <w:trHeight w:val="825"/>
          <w:jc w:val="center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8A1" w:rsidRPr="00946185" w:rsidRDefault="009F28A1" w:rsidP="009F28A1">
            <w:pPr>
              <w:ind w:firstLineChars="150" w:firstLine="31680"/>
              <w:rPr>
                <w:rFonts w:ascii="黑体" w:eastAsia="黑体" w:hAnsi="黑体" w:cs="黑体"/>
              </w:rPr>
            </w:pPr>
            <w:r w:rsidRPr="00946185">
              <w:rPr>
                <w:rFonts w:ascii="黑体" w:eastAsia="黑体" w:hAnsi="黑体" w:cs="黑体" w:hint="eastAsia"/>
              </w:rPr>
              <w:t>附件</w:t>
            </w:r>
            <w:r w:rsidRPr="00946185">
              <w:rPr>
                <w:rFonts w:ascii="黑体" w:eastAsia="黑体" w:hAnsi="黑体" w:cs="黑体"/>
              </w:rPr>
              <w:t>2</w:t>
            </w:r>
          </w:p>
          <w:p w:rsidR="009F28A1" w:rsidRPr="0031503F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</w:p>
          <w:p w:rsidR="009F28A1" w:rsidRPr="00B24ED1" w:rsidRDefault="009F28A1" w:rsidP="00B24ED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24ED1"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四川农业大学</w:t>
            </w:r>
            <w:r w:rsidRPr="00B24ED1"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2014</w:t>
            </w:r>
            <w:r w:rsidRPr="00B24ED1"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年毕业生创业补贴汇总表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F28A1" w:rsidRPr="00946185">
        <w:trPr>
          <w:trHeight w:val="6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</w:t>
            </w: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项目简介（</w:t>
            </w: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是否是创业实体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团队人数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8A1" w:rsidRPr="00B24ED1" w:rsidRDefault="009F28A1" w:rsidP="00B24E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28A1" w:rsidRPr="00946185">
        <w:trPr>
          <w:trHeight w:val="55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8A1" w:rsidRPr="00B24ED1" w:rsidRDefault="009F28A1" w:rsidP="00B24E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24E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F28A1" w:rsidRDefault="009F28A1">
      <w:pPr>
        <w:widowControl/>
        <w:jc w:val="left"/>
        <w:rPr>
          <w:rStyle w:val="Emphasis"/>
          <w:rFonts w:ascii="仿宋" w:eastAsia="仿宋" w:hAnsi="仿宋" w:cs="Times New Roman"/>
          <w:i w:val="0"/>
          <w:iCs w:val="0"/>
          <w:sz w:val="32"/>
          <w:szCs w:val="32"/>
        </w:rPr>
      </w:pPr>
    </w:p>
    <w:p w:rsidR="009F28A1" w:rsidRPr="00434778" w:rsidRDefault="009F28A1" w:rsidP="003474DB">
      <w:pPr>
        <w:ind w:right="140"/>
        <w:jc w:val="left"/>
        <w:rPr>
          <w:rStyle w:val="Emphasis"/>
          <w:rFonts w:ascii="仿宋" w:eastAsia="仿宋" w:hAnsi="仿宋" w:cs="Times New Roman"/>
          <w:i w:val="0"/>
          <w:iCs w:val="0"/>
          <w:sz w:val="32"/>
          <w:szCs w:val="32"/>
        </w:rPr>
      </w:pPr>
    </w:p>
    <w:sectPr w:rsidR="009F28A1" w:rsidRPr="00434778" w:rsidSect="00B24ED1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A1" w:rsidRDefault="009F28A1" w:rsidP="00D05D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F28A1" w:rsidRDefault="009F28A1" w:rsidP="00D05D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A1" w:rsidRDefault="009F28A1" w:rsidP="00D05D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F28A1" w:rsidRDefault="009F28A1" w:rsidP="00D05D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BAA"/>
    <w:rsid w:val="00091BAA"/>
    <w:rsid w:val="00277463"/>
    <w:rsid w:val="0031503F"/>
    <w:rsid w:val="003474DB"/>
    <w:rsid w:val="003C2A69"/>
    <w:rsid w:val="0040199F"/>
    <w:rsid w:val="00434778"/>
    <w:rsid w:val="00647621"/>
    <w:rsid w:val="00647F29"/>
    <w:rsid w:val="00730786"/>
    <w:rsid w:val="0078623A"/>
    <w:rsid w:val="008543E7"/>
    <w:rsid w:val="008D3B9E"/>
    <w:rsid w:val="008F6B8B"/>
    <w:rsid w:val="0090336F"/>
    <w:rsid w:val="00946185"/>
    <w:rsid w:val="009E7C40"/>
    <w:rsid w:val="009F28A1"/>
    <w:rsid w:val="00A9690A"/>
    <w:rsid w:val="00AA216E"/>
    <w:rsid w:val="00AB5F0A"/>
    <w:rsid w:val="00B24ED1"/>
    <w:rsid w:val="00B85AB9"/>
    <w:rsid w:val="00C15626"/>
    <w:rsid w:val="00C318E6"/>
    <w:rsid w:val="00CC632D"/>
    <w:rsid w:val="00D05D6E"/>
    <w:rsid w:val="00F0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2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主题标"/>
    <w:basedOn w:val="Normal"/>
    <w:next w:val="Salutation"/>
    <w:uiPriority w:val="99"/>
    <w:rsid w:val="00091BAA"/>
    <w:pPr>
      <w:spacing w:line="580" w:lineRule="exact"/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paragraph" w:customStyle="1" w:styleId="Char">
    <w:name w:val="Char"/>
    <w:basedOn w:val="Normal"/>
    <w:uiPriority w:val="99"/>
    <w:rsid w:val="00091BAA"/>
    <w:pPr>
      <w:spacing w:line="240" w:lineRule="atLeast"/>
      <w:ind w:left="420" w:firstLine="420"/>
    </w:pPr>
    <w:rPr>
      <w:rFonts w:ascii="Times New Roman" w:hAnsi="Times New Roman" w:cs="Times New Roman"/>
      <w:kern w:val="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91BAA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91BAA"/>
  </w:style>
  <w:style w:type="character" w:styleId="Emphasis">
    <w:name w:val="Emphasis"/>
    <w:basedOn w:val="DefaultParagraphFont"/>
    <w:uiPriority w:val="99"/>
    <w:qFormat/>
    <w:rsid w:val="00091BAA"/>
    <w:rPr>
      <w:i/>
      <w:iCs/>
    </w:rPr>
  </w:style>
  <w:style w:type="character" w:styleId="Hyperlink">
    <w:name w:val="Hyperlink"/>
    <w:basedOn w:val="DefaultParagraphFont"/>
    <w:uiPriority w:val="99"/>
    <w:semiHidden/>
    <w:rsid w:val="003474DB"/>
    <w:rPr>
      <w:color w:val="auto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rsid w:val="003474D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474DB"/>
  </w:style>
  <w:style w:type="paragraph" w:styleId="Header">
    <w:name w:val="header"/>
    <w:basedOn w:val="Normal"/>
    <w:link w:val="HeaderChar"/>
    <w:uiPriority w:val="99"/>
    <w:rsid w:val="00D0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D6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5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96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2893965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2112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3972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2112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101</Words>
  <Characters>576</Characters>
  <Application>Microsoft Office Outlook</Application>
  <DocSecurity>0</DocSecurity>
  <Lines>0</Lines>
  <Paragraphs>0</Paragraphs>
  <ScaleCrop>false</ScaleCrop>
  <Company>四川农业大学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王文龙</dc:creator>
  <cp:keywords/>
  <dc:description/>
  <cp:lastModifiedBy>User</cp:lastModifiedBy>
  <cp:revision>2</cp:revision>
  <dcterms:created xsi:type="dcterms:W3CDTF">2014-06-13T01:51:00Z</dcterms:created>
  <dcterms:modified xsi:type="dcterms:W3CDTF">2014-06-13T01:51:00Z</dcterms:modified>
</cp:coreProperties>
</file>